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XX学院</w:t>
      </w:r>
    </w:p>
    <w:p>
      <w:pPr>
        <w:spacing w:line="480" w:lineRule="auto"/>
        <w:jc w:val="center"/>
        <w:rPr>
          <w:rFonts w:hint="eastAsia" w:ascii="华文中宋" w:hAnsi="华文中宋" w:eastAsia="华文中宋" w:cs="华文中宋"/>
          <w:b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b/>
          <w:sz w:val="44"/>
          <w:szCs w:val="44"/>
        </w:rPr>
        <w:t>大学生课堂行为规范专项治理行动</w:t>
      </w:r>
      <w:r>
        <w:rPr>
          <w:rFonts w:hint="eastAsia" w:ascii="华文中宋" w:hAnsi="华文中宋" w:eastAsia="华文中宋" w:cs="华文中宋"/>
          <w:b/>
          <w:sz w:val="44"/>
          <w:szCs w:val="44"/>
          <w:lang w:val="en-US" w:eastAsia="zh-CN"/>
        </w:rPr>
        <w:t>总结</w:t>
      </w:r>
    </w:p>
    <w:p>
      <w:pPr>
        <w:spacing w:line="480" w:lineRule="auto"/>
        <w:jc w:val="center"/>
        <w:rPr>
          <w:rFonts w:hint="eastAsia" w:asciiTheme="majorEastAsia" w:hAnsiTheme="majorEastAsia" w:eastAsiaTheme="majorEastAsia"/>
          <w:b/>
          <w:sz w:val="44"/>
          <w:szCs w:val="44"/>
        </w:rPr>
      </w:pPr>
      <w:bookmarkStart w:id="0" w:name="_GoBack"/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自查问题清单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9"/>
        <w:gridCol w:w="1980"/>
        <w:gridCol w:w="2876"/>
        <w:gridCol w:w="287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问题类型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具体问题表现</w:t>
            </w: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b/>
                <w:bCs/>
                <w:sz w:val="24"/>
                <w:szCs w:val="24"/>
                <w:vertAlign w:val="baseline"/>
                <w:lang w:val="en-US" w:eastAsia="zh-CN"/>
              </w:rPr>
              <w:t>处理情况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课堂纪律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课堂出勤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教室卫生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default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  <w:t>着装仪表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带食物进教室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  <w:t>《班务日志》</w:t>
            </w: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198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  <w:tc>
          <w:tcPr>
            <w:tcW w:w="287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楷体" w:hAnsi="楷体" w:eastAsia="楷体" w:cs="楷体"/>
                <w:sz w:val="24"/>
                <w:szCs w:val="24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主要做法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val="en-US" w:eastAsia="zh-CN"/>
        </w:rPr>
        <w:t>工作成效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420" w:firstLineChars="0"/>
        <w:textAlignment w:val="auto"/>
        <w:rPr>
          <w:rFonts w:hint="eastAsia" w:ascii="黑体" w:hAnsi="黑体" w:eastAsia="黑体" w:cs="黑体"/>
          <w:sz w:val="28"/>
          <w:szCs w:val="28"/>
          <w:lang w:eastAsia="zh-CN"/>
        </w:rPr>
      </w:pPr>
      <w:r>
        <w:rPr>
          <w:rFonts w:hint="eastAsia" w:ascii="黑体" w:hAnsi="黑体" w:eastAsia="黑体" w:cs="黑体"/>
          <w:sz w:val="28"/>
          <w:szCs w:val="28"/>
          <w:lang w:eastAsia="zh-CN"/>
        </w:rPr>
        <w:t>下一步工作计划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华文仿宋" w:hAnsi="华文仿宋" w:eastAsia="华文仿宋" w:cs="华文仿宋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320" w:firstLineChars="1900"/>
        <w:textAlignment w:val="auto"/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XX学院（加盖公章）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0" w:firstLineChars="2000"/>
        <w:textAlignment w:val="auto"/>
        <w:rPr>
          <w:rFonts w:hint="default" w:ascii="华文仿宋" w:hAnsi="华文仿宋" w:eastAsia="华文仿宋" w:cs="华文仿宋"/>
          <w:sz w:val="28"/>
          <w:szCs w:val="28"/>
          <w:lang w:val="en-US" w:eastAsia="zh-CN"/>
        </w:rPr>
      </w:pPr>
      <w:r>
        <w:rPr>
          <w:rFonts w:hint="eastAsia" w:ascii="华文仿宋" w:hAnsi="华文仿宋" w:eastAsia="华文仿宋" w:cs="华文仿宋"/>
          <w:sz w:val="28"/>
          <w:szCs w:val="28"/>
          <w:lang w:val="en-US" w:eastAsia="zh-CN"/>
        </w:rPr>
        <w:t>2024年6月24日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A28F877F-E914-4270-BC9C-985C6A87AD6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2" w:fontKey="{053FC4F2-60ED-463B-9386-1AC38CC70BA8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F7817810-3F77-4C26-8565-E856C09CC7F1}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  <w:embedRegular r:id="rId4" w:fontKey="{98CE332F-A264-4D3B-B3BF-A7B20253DF23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3663AE7"/>
    <w:multiLevelType w:val="singleLevel"/>
    <w:tmpl w:val="93663AE7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attachedTemplate r:id="rId1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NiwiaGRpZCI6ImE3NWFhMTA3ODViZTcyN2M1MmUxYWZmMmQ4YjMwZjc1IiwidXNlckNvdW50Ijo2fQ=="/>
  </w:docVars>
  <w:rsids>
    <w:rsidRoot w:val="31066A0A"/>
    <w:rsid w:val="000B6D27"/>
    <w:rsid w:val="001D0743"/>
    <w:rsid w:val="0021361C"/>
    <w:rsid w:val="00217F42"/>
    <w:rsid w:val="0025739E"/>
    <w:rsid w:val="002F39B4"/>
    <w:rsid w:val="002F3BFF"/>
    <w:rsid w:val="002F6963"/>
    <w:rsid w:val="00544AC7"/>
    <w:rsid w:val="005C1122"/>
    <w:rsid w:val="00753B7B"/>
    <w:rsid w:val="007A19D7"/>
    <w:rsid w:val="007E2DDB"/>
    <w:rsid w:val="008D5EE1"/>
    <w:rsid w:val="009A27D4"/>
    <w:rsid w:val="00DA5FFB"/>
    <w:rsid w:val="00FC3368"/>
    <w:rsid w:val="1B775F20"/>
    <w:rsid w:val="31066A0A"/>
    <w:rsid w:val="31067CAC"/>
    <w:rsid w:val="3C487939"/>
    <w:rsid w:val="44F11AA7"/>
    <w:rsid w:val="451E392D"/>
    <w:rsid w:val="647924D6"/>
    <w:rsid w:val="6D8878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0"/>
    <w:rPr>
      <w:rFonts w:eastAsia="宋体"/>
      <w:kern w:val="2"/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0"/>
    <w:rPr>
      <w:rFonts w:eastAsia="宋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fd8fc23e-4765-4c0b-af34-3a412287f829\&#23567;&#23398;&#29983;&#34892;&#20026;&#35268;&#33539;&#20027;&#39064;&#25945;&#32946;&#27963;&#21160;&#23454;&#26045;&#26041;&#26696;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2019-12-12T12:44:00Z</dcterms:created>
  <dc:creator>咕咕</dc:creator>
  <cp:lastModifiedBy>Monet in Moonlight</cp:lastModifiedBy>
  <dcterms:modified xsi:type="dcterms:W3CDTF">2024-04-08T06:37:59Z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KSOTemplateUUID">
    <vt:lpwstr>v1.0_mb_9r/ZRRobsCSHAfnUgQUnSA==</vt:lpwstr>
  </property>
  <property fmtid="{D5CDD505-2E9C-101B-9397-08002B2CF9AE}" pid="4" name="ICV">
    <vt:lpwstr>B9979207D40F440EBA6F3E9304B4CB00_13</vt:lpwstr>
  </property>
</Properties>
</file>